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7A" w:rsidRDefault="00DE317A" w:rsidP="00DE317A">
      <w:pPr>
        <w:jc w:val="center"/>
      </w:pPr>
      <w:smartTag w:uri="urn:schemas-microsoft-com:office:smarttags" w:element="PersonName">
        <w:smartTagPr>
          <w:attr w:name="ProductID" w:val="Istituto Comprensivo di"/>
        </w:smartTagPr>
        <w:r>
          <w:t>Istituto Comprensivo di</w:t>
        </w:r>
      </w:smartTag>
      <w:r>
        <w:t xml:space="preserve"> Sant’Ilario d’Enza</w:t>
      </w:r>
    </w:p>
    <w:p w:rsidR="00DE317A" w:rsidRDefault="00DE317A" w:rsidP="00DE317A">
      <w:pPr>
        <w:jc w:val="center"/>
      </w:pPr>
      <w:r>
        <w:t xml:space="preserve"> Cooperativa Solidarietà 90</w:t>
      </w:r>
    </w:p>
    <w:p w:rsidR="00DE317A" w:rsidRPr="00101249" w:rsidRDefault="00DE317A" w:rsidP="00DE317A">
      <w:pPr>
        <w:jc w:val="center"/>
        <w:rPr>
          <w:i/>
          <w:sz w:val="32"/>
          <w:szCs w:val="32"/>
        </w:rPr>
      </w:pPr>
      <w:r w:rsidRPr="00101249">
        <w:rPr>
          <w:i/>
          <w:sz w:val="32"/>
          <w:szCs w:val="32"/>
        </w:rPr>
        <w:t>SERVIZIO PRE-SCUOLA</w:t>
      </w:r>
    </w:p>
    <w:p w:rsidR="00DE317A" w:rsidRDefault="00DE317A" w:rsidP="00DE317A"/>
    <w:p w:rsidR="00DE317A" w:rsidRDefault="00DE317A" w:rsidP="00DE317A">
      <w:pPr>
        <w:ind w:firstLine="709"/>
        <w:jc w:val="both"/>
      </w:pPr>
      <w:r>
        <w:t>L’Amministrazione Comunale, in collaborazione con l’</w:t>
      </w:r>
      <w:smartTag w:uri="urn:schemas-microsoft-com:office:smarttags" w:element="PersonName">
        <w:smartTagPr>
          <w:attr w:name="ProductID" w:val="Istituto Comprensivo di"/>
        </w:smartTagPr>
        <w:smartTag w:uri="urn:schemas-microsoft-com:office:smarttags" w:element="PersonName">
          <w:smartTagPr>
            <w:attr w:name="ProductID" w:val="Istituto Comprensivo"/>
          </w:smartTagPr>
          <w:r>
            <w:t>Istituto Comprensivo</w:t>
          </w:r>
        </w:smartTag>
        <w:r>
          <w:t xml:space="preserve"> di</w:t>
        </w:r>
      </w:smartTag>
      <w:r>
        <w:t xml:space="preserve"> Sant’Ilario d’Enza e </w:t>
      </w:r>
      <w:smartTag w:uri="urn:schemas-microsoft-com:office:smarttags" w:element="PersonName">
        <w:smartTagPr>
          <w:attr w:name="ProductID" w:val="la Coop.va Solidariet￠"/>
        </w:smartTagPr>
        <w:r>
          <w:t xml:space="preserve">la </w:t>
        </w:r>
        <w:proofErr w:type="spellStart"/>
        <w:r>
          <w:t>Coop.va</w:t>
        </w:r>
        <w:proofErr w:type="spellEnd"/>
        <w:r>
          <w:t xml:space="preserve"> Solidarietà</w:t>
        </w:r>
      </w:smartTag>
      <w:r>
        <w:t xml:space="preserve"> 90 istituisce il servizio di </w:t>
      </w:r>
      <w:proofErr w:type="spellStart"/>
      <w:r>
        <w:t>pre-scuola</w:t>
      </w:r>
      <w:proofErr w:type="spellEnd"/>
      <w:r>
        <w:t>.</w:t>
      </w:r>
    </w:p>
    <w:p w:rsidR="00DE317A" w:rsidRDefault="00DE317A" w:rsidP="00DE317A">
      <w:pPr>
        <w:ind w:firstLine="709"/>
        <w:jc w:val="both"/>
      </w:pPr>
      <w:r>
        <w:t>Detto servizio consiste nell’accoglienza e nella vigilanza per gli alunni frequentanti la Scuola primaria che hanno la necessità di essere a scuola prima dell’orario di apertura e verrà attivato se le richieste delle famiglie raggiungono un numero minimo di 10 alunni iscritti per  plesso.</w:t>
      </w:r>
    </w:p>
    <w:p w:rsidR="00DE317A" w:rsidRDefault="00DE317A" w:rsidP="00DE317A">
      <w:pPr>
        <w:rPr>
          <w:b/>
        </w:rPr>
      </w:pPr>
    </w:p>
    <w:p w:rsidR="00DE317A" w:rsidRDefault="00DE317A" w:rsidP="00DE317A">
      <w:pPr>
        <w:jc w:val="center"/>
        <w:rPr>
          <w:b/>
        </w:rPr>
      </w:pPr>
      <w:r w:rsidRPr="00A27154">
        <w:rPr>
          <w:b/>
        </w:rPr>
        <w:t xml:space="preserve">Il servizio avrà inizio a partire da </w:t>
      </w:r>
      <w:r w:rsidRPr="000E5F12">
        <w:rPr>
          <w:b/>
        </w:rPr>
        <w:t xml:space="preserve">LUNEDI’ </w:t>
      </w:r>
      <w:r w:rsidR="000E5F12" w:rsidRPr="000E5F12">
        <w:rPr>
          <w:b/>
        </w:rPr>
        <w:t xml:space="preserve">28 </w:t>
      </w:r>
      <w:r w:rsidRPr="000E5F12">
        <w:rPr>
          <w:b/>
        </w:rPr>
        <w:t xml:space="preserve"> SETTEMBRE p.v.</w:t>
      </w:r>
      <w:r>
        <w:rPr>
          <w:b/>
        </w:rPr>
        <w:t xml:space="preserve"> e funzionerà nelle giornate di  apertura delle scuole, negli orari sotto indicati:</w:t>
      </w:r>
    </w:p>
    <w:p w:rsidR="00DE317A" w:rsidRPr="00A27154" w:rsidRDefault="00DE317A" w:rsidP="00DE317A">
      <w:pPr>
        <w:jc w:val="center"/>
        <w:rPr>
          <w:b/>
        </w:rPr>
      </w:pPr>
    </w:p>
    <w:p w:rsidR="00DE317A" w:rsidRPr="003C4732" w:rsidRDefault="00DE317A" w:rsidP="00DE317A">
      <w:pPr>
        <w:jc w:val="both"/>
        <w:rPr>
          <w:b/>
        </w:rPr>
      </w:pPr>
      <w:r w:rsidRPr="003C4732">
        <w:rPr>
          <w:b/>
        </w:rPr>
        <w:t>plesso MUNARI</w:t>
      </w:r>
      <w:r w:rsidRPr="003C4732">
        <w:rPr>
          <w:b/>
        </w:rPr>
        <w:tab/>
        <w:t xml:space="preserve">dal lunedì al sabato </w:t>
      </w:r>
      <w:r>
        <w:rPr>
          <w:b/>
        </w:rPr>
        <w:tab/>
      </w:r>
      <w:r w:rsidRPr="003C4732">
        <w:rPr>
          <w:b/>
        </w:rPr>
        <w:tab/>
        <w:t>dalle 7,40 alle 8,</w:t>
      </w:r>
      <w:r>
        <w:rPr>
          <w:b/>
        </w:rPr>
        <w:t>10</w:t>
      </w:r>
    </w:p>
    <w:p w:rsidR="00DE317A" w:rsidRPr="003C4732" w:rsidRDefault="00DE317A" w:rsidP="00DE317A">
      <w:pPr>
        <w:jc w:val="both"/>
        <w:rPr>
          <w:b/>
        </w:rPr>
      </w:pPr>
      <w:r w:rsidRPr="003C4732">
        <w:rPr>
          <w:b/>
        </w:rPr>
        <w:t>plesso COLLODI</w:t>
      </w:r>
      <w:r w:rsidRPr="003C4732">
        <w:rPr>
          <w:b/>
        </w:rPr>
        <w:tab/>
        <w:t>dal lunedì al venerdì</w:t>
      </w:r>
      <w:r w:rsidRPr="003C4732">
        <w:rPr>
          <w:b/>
        </w:rPr>
        <w:tab/>
      </w:r>
      <w:r>
        <w:rPr>
          <w:b/>
        </w:rPr>
        <w:tab/>
      </w:r>
      <w:r w:rsidRPr="003C4732">
        <w:rPr>
          <w:b/>
        </w:rPr>
        <w:t>dalle 7,40 alle 8,10</w:t>
      </w:r>
    </w:p>
    <w:p w:rsidR="00DE317A" w:rsidRPr="003C4732" w:rsidRDefault="00DE317A" w:rsidP="00DE317A">
      <w:pPr>
        <w:jc w:val="both"/>
        <w:rPr>
          <w:b/>
        </w:rPr>
      </w:pPr>
      <w:r w:rsidRPr="003C4732">
        <w:rPr>
          <w:b/>
        </w:rPr>
        <w:t>plesso CALVINO</w:t>
      </w:r>
      <w:r w:rsidRPr="003C4732">
        <w:rPr>
          <w:b/>
        </w:rPr>
        <w:tab/>
        <w:t xml:space="preserve">dal lunedì al venerdì </w:t>
      </w:r>
      <w:r w:rsidRPr="003C4732">
        <w:rPr>
          <w:b/>
        </w:rPr>
        <w:tab/>
        <w:t>dalle 7,40 alle 8,10</w:t>
      </w:r>
    </w:p>
    <w:p w:rsidR="00DE317A" w:rsidRDefault="00DE317A" w:rsidP="00DE317A">
      <w:pPr>
        <w:jc w:val="both"/>
      </w:pPr>
    </w:p>
    <w:p w:rsidR="00DE317A" w:rsidRDefault="00DE317A" w:rsidP="00DE317A">
      <w:pPr>
        <w:jc w:val="both"/>
      </w:pPr>
      <w:r>
        <w:t xml:space="preserve">Il servizio è a pagamento, è stato disposto l’importo </w:t>
      </w:r>
      <w:r w:rsidRPr="006D4E71">
        <w:t>di Euro 65,00 annui da</w:t>
      </w:r>
      <w:r>
        <w:t xml:space="preserve"> versare in un’unica soluzione nei modi come di seguito indicato:</w:t>
      </w:r>
    </w:p>
    <w:p w:rsidR="00DE317A" w:rsidRDefault="00DE317A" w:rsidP="00DE317A">
      <w:pPr>
        <w:jc w:val="both"/>
      </w:pPr>
    </w:p>
    <w:p w:rsidR="00DE317A" w:rsidRPr="00247C2D" w:rsidRDefault="00DE317A" w:rsidP="00DE317A">
      <w:pPr>
        <w:numPr>
          <w:ilvl w:val="0"/>
          <w:numId w:val="1"/>
        </w:numPr>
        <w:jc w:val="both"/>
        <w:rPr>
          <w:b/>
        </w:rPr>
      </w:pPr>
      <w:r w:rsidRPr="00247C2D">
        <w:rPr>
          <w:b/>
        </w:rPr>
        <w:t xml:space="preserve">bonifico bancario su IBAN IT </w:t>
      </w:r>
      <w:r>
        <w:rPr>
          <w:b/>
        </w:rPr>
        <w:t>74</w:t>
      </w:r>
      <w:r w:rsidRPr="00247C2D">
        <w:rPr>
          <w:b/>
        </w:rPr>
        <w:t xml:space="preserve"> </w:t>
      </w:r>
      <w:r>
        <w:rPr>
          <w:b/>
        </w:rPr>
        <w:t xml:space="preserve">P </w:t>
      </w:r>
      <w:r w:rsidRPr="00247C2D">
        <w:rPr>
          <w:b/>
        </w:rPr>
        <w:t>0</w:t>
      </w:r>
      <w:r>
        <w:rPr>
          <w:b/>
        </w:rPr>
        <w:t>8623</w:t>
      </w:r>
      <w:r w:rsidRPr="00247C2D">
        <w:rPr>
          <w:b/>
        </w:rPr>
        <w:t xml:space="preserve"> 66500 000</w:t>
      </w:r>
      <w:r>
        <w:rPr>
          <w:b/>
        </w:rPr>
        <w:t>280150586</w:t>
      </w:r>
      <w:r w:rsidRPr="00247C2D">
        <w:rPr>
          <w:b/>
        </w:rPr>
        <w:t xml:space="preserve"> Banc</w:t>
      </w:r>
      <w:r>
        <w:rPr>
          <w:b/>
        </w:rPr>
        <w:t>o</w:t>
      </w:r>
      <w:r w:rsidRPr="00247C2D">
        <w:rPr>
          <w:b/>
        </w:rPr>
        <w:t xml:space="preserve"> </w:t>
      </w:r>
      <w:r>
        <w:rPr>
          <w:b/>
        </w:rPr>
        <w:t>Emiliano</w:t>
      </w:r>
      <w:r w:rsidRPr="00247C2D">
        <w:rPr>
          <w:b/>
        </w:rPr>
        <w:t xml:space="preserve"> Credito Cooperativo di </w:t>
      </w:r>
      <w:r>
        <w:rPr>
          <w:b/>
        </w:rPr>
        <w:t>Reggio Emilia</w:t>
      </w:r>
      <w:r w:rsidRPr="00247C2D">
        <w:rPr>
          <w:b/>
        </w:rPr>
        <w:t xml:space="preserve"> </w:t>
      </w:r>
      <w:r>
        <w:rPr>
          <w:b/>
        </w:rPr>
        <w:t>–</w:t>
      </w:r>
      <w:r w:rsidRPr="00247C2D">
        <w:rPr>
          <w:b/>
        </w:rPr>
        <w:t xml:space="preserve"> </w:t>
      </w:r>
      <w:r>
        <w:rPr>
          <w:b/>
        </w:rPr>
        <w:t>filiale di Sant’Ilario d’</w:t>
      </w:r>
      <w:proofErr w:type="spellStart"/>
      <w:r>
        <w:rPr>
          <w:b/>
        </w:rPr>
        <w:t>Enza-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P.zza</w:t>
      </w:r>
      <w:proofErr w:type="spellEnd"/>
      <w:r>
        <w:rPr>
          <w:b/>
        </w:rPr>
        <w:t xml:space="preserve"> Repubblica 6/A - </w:t>
      </w:r>
      <w:r w:rsidRPr="00247C2D">
        <w:rPr>
          <w:b/>
        </w:rPr>
        <w:t xml:space="preserve">specificando nella causale “servizio </w:t>
      </w:r>
      <w:proofErr w:type="spellStart"/>
      <w:r w:rsidRPr="00247C2D">
        <w:rPr>
          <w:b/>
        </w:rPr>
        <w:t>pre-scuola</w:t>
      </w:r>
      <w:proofErr w:type="spellEnd"/>
      <w:r>
        <w:rPr>
          <w:b/>
        </w:rPr>
        <w:t>”</w:t>
      </w:r>
      <w:r w:rsidRPr="00247C2D">
        <w:rPr>
          <w:b/>
        </w:rPr>
        <w:t>, nome e cognome del bimbo e scuola frequentata;</w:t>
      </w:r>
    </w:p>
    <w:p w:rsidR="00DE317A" w:rsidRDefault="00DE317A" w:rsidP="00DE317A">
      <w:pPr>
        <w:numPr>
          <w:ilvl w:val="0"/>
          <w:numId w:val="1"/>
        </w:numPr>
        <w:jc w:val="both"/>
        <w:rPr>
          <w:b/>
        </w:rPr>
      </w:pPr>
      <w:r w:rsidRPr="00247C2D">
        <w:rPr>
          <w:b/>
        </w:rPr>
        <w:t xml:space="preserve">bonifico su IBAN IT 80 O 07601 12800 000013984422 di Poste Italiane intestato a Comune di Sant’Ilario d’Enza – Servizio Tesoreria - specificando nella causale “servizio </w:t>
      </w:r>
      <w:proofErr w:type="spellStart"/>
      <w:r w:rsidRPr="00247C2D">
        <w:rPr>
          <w:b/>
        </w:rPr>
        <w:t>pre-scuola</w:t>
      </w:r>
      <w:proofErr w:type="spellEnd"/>
      <w:r>
        <w:rPr>
          <w:b/>
        </w:rPr>
        <w:t>”</w:t>
      </w:r>
      <w:r w:rsidRPr="00247C2D">
        <w:rPr>
          <w:b/>
        </w:rPr>
        <w:t>, nome e cognome del bimbo e scuola frequentata;</w:t>
      </w:r>
    </w:p>
    <w:p w:rsidR="00DE317A" w:rsidRDefault="00DE317A" w:rsidP="00DE317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in contanti presso il Civico “Sportello Unico al cittadino del Comune di Sant’Ilario d’Enza;</w:t>
      </w:r>
    </w:p>
    <w:p w:rsidR="00DE317A" w:rsidRPr="00247C2D" w:rsidRDefault="00DE317A" w:rsidP="00DE317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tramite bancomat/carta di credito presso Civico “Sportello unico al cittadino del Comune di Sant’Ilario d’Enza.</w:t>
      </w:r>
    </w:p>
    <w:p w:rsidR="00DE317A" w:rsidRDefault="00DE317A" w:rsidP="00DE317A">
      <w:pPr>
        <w:jc w:val="both"/>
      </w:pPr>
    </w:p>
    <w:p w:rsidR="00DE317A" w:rsidRDefault="00DE317A" w:rsidP="00DE317A">
      <w:pPr>
        <w:ind w:firstLine="360"/>
        <w:jc w:val="both"/>
      </w:pPr>
      <w:r>
        <w:t>Il pagamento è anticipato e dovrà essere effettuato prima dell’inizio del servizio. La quota non è rimborsabile e non verranno effettuati sconti o riduzioni, sono previste esenzioni solo su segnalazione del Servizio Sociale Integrato.</w:t>
      </w:r>
    </w:p>
    <w:p w:rsidR="00DE317A" w:rsidRDefault="00DE317A" w:rsidP="00DE317A">
      <w:pPr>
        <w:jc w:val="center"/>
        <w:rPr>
          <w:b/>
          <w:sz w:val="32"/>
          <w:szCs w:val="32"/>
        </w:rPr>
      </w:pPr>
    </w:p>
    <w:p w:rsidR="008C0F3A" w:rsidRPr="00DE317A" w:rsidRDefault="00DE317A" w:rsidP="00DE317A">
      <w:pPr>
        <w:jc w:val="center"/>
      </w:pPr>
      <w:r w:rsidRPr="006D4E71">
        <w:rPr>
          <w:b/>
          <w:sz w:val="32"/>
          <w:szCs w:val="32"/>
        </w:rPr>
        <w:t xml:space="preserve">Le famiglie interessate dovranno restituire il modulo di richiesta, allegato alla presente, all’insegnante della classe entro e non oltre il </w:t>
      </w:r>
      <w:r w:rsidR="006D4E71" w:rsidRPr="006D4E71">
        <w:rPr>
          <w:b/>
          <w:sz w:val="32"/>
          <w:szCs w:val="32"/>
        </w:rPr>
        <w:t>24</w:t>
      </w:r>
      <w:r w:rsidRPr="006D4E71">
        <w:rPr>
          <w:b/>
          <w:sz w:val="32"/>
          <w:szCs w:val="32"/>
        </w:rPr>
        <w:t>.09.201</w:t>
      </w:r>
      <w:r w:rsidR="006D4E71" w:rsidRPr="006D4E71">
        <w:rPr>
          <w:b/>
          <w:sz w:val="32"/>
          <w:szCs w:val="32"/>
        </w:rPr>
        <w:t>5</w:t>
      </w:r>
    </w:p>
    <w:sectPr w:rsidR="008C0F3A" w:rsidRPr="00DE317A" w:rsidSect="000540DA">
      <w:headerReference w:type="default" r:id="rId7"/>
      <w:footerReference w:type="even" r:id="rId8"/>
      <w:footerReference w:type="default" r:id="rId9"/>
      <w:pgSz w:w="11906" w:h="16838" w:code="9"/>
      <w:pgMar w:top="2098" w:right="1418" w:bottom="851" w:left="1418" w:header="454" w:footer="73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DB8" w:rsidRDefault="008D1DB8">
      <w:r>
        <w:separator/>
      </w:r>
    </w:p>
  </w:endnote>
  <w:endnote w:type="continuationSeparator" w:id="0">
    <w:p w:rsidR="008D1DB8" w:rsidRDefault="008D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DB8" w:rsidRDefault="00054C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D1DB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D1DB8" w:rsidRDefault="008D1DB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DB8" w:rsidRDefault="00054CF5">
    <w:pPr>
      <w:pStyle w:val="Pidipagina"/>
      <w:pBdr>
        <w:top w:val="single" w:sz="4" w:space="1" w:color="auto"/>
      </w:pBdr>
      <w:tabs>
        <w:tab w:val="clear" w:pos="9638"/>
        <w:tab w:val="right" w:pos="9072"/>
      </w:tabs>
      <w:ind w:right="-2"/>
      <w:jc w:val="center"/>
      <w:rPr>
        <w:rFonts w:ascii="Arial" w:hAnsi="Arial"/>
        <w:sz w:val="18"/>
      </w:rPr>
    </w:pPr>
    <w:r w:rsidRPr="00054CF5">
      <w:rPr>
        <w:rFonts w:ascii="Arial" w:hAnsi="Arial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428.15pt;margin-top:-17.65pt;width:63pt;height:18pt;z-index:251658752" o:allowincell="f" stroked="f">
          <v:textbox>
            <w:txbxContent>
              <w:p w:rsidR="008D1DB8" w:rsidRDefault="008D1DB8">
                <w:pPr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 xml:space="preserve">pag. </w:t>
                </w:r>
                <w:r w:rsidR="00054CF5">
                  <w:rPr>
                    <w:rStyle w:val="Numeropagina"/>
                    <w:rFonts w:ascii="Arial" w:hAnsi="Arial"/>
                    <w:sz w:val="18"/>
                  </w:rPr>
                  <w:fldChar w:fldCharType="begin"/>
                </w:r>
                <w:r>
                  <w:rPr>
                    <w:rStyle w:val="Numeropagina"/>
                    <w:rFonts w:ascii="Arial" w:hAnsi="Arial"/>
                    <w:sz w:val="18"/>
                  </w:rPr>
                  <w:instrText xml:space="preserve"> PAGE </w:instrText>
                </w:r>
                <w:r w:rsidR="00054CF5">
                  <w:rPr>
                    <w:rStyle w:val="Numeropagina"/>
                    <w:rFonts w:ascii="Arial" w:hAnsi="Arial"/>
                    <w:sz w:val="18"/>
                  </w:rPr>
                  <w:fldChar w:fldCharType="separate"/>
                </w:r>
                <w:r w:rsidR="003A47B1">
                  <w:rPr>
                    <w:rStyle w:val="Numeropagina"/>
                    <w:rFonts w:ascii="Arial" w:hAnsi="Arial"/>
                    <w:noProof/>
                    <w:sz w:val="18"/>
                  </w:rPr>
                  <w:t>1</w:t>
                </w:r>
                <w:r w:rsidR="00054CF5">
                  <w:rPr>
                    <w:rStyle w:val="Numeropagina"/>
                    <w:rFonts w:ascii="Arial" w:hAnsi="Arial"/>
                    <w:sz w:val="18"/>
                  </w:rPr>
                  <w:fldChar w:fldCharType="end"/>
                </w:r>
                <w:r>
                  <w:rPr>
                    <w:rStyle w:val="Numeropagina"/>
                    <w:rFonts w:ascii="Arial" w:hAnsi="Arial"/>
                    <w:sz w:val="18"/>
                  </w:rPr>
                  <w:t xml:space="preserve"> di </w:t>
                </w:r>
                <w:r w:rsidR="00054CF5">
                  <w:rPr>
                    <w:rStyle w:val="Numeropagina"/>
                    <w:rFonts w:ascii="Arial" w:hAnsi="Arial"/>
                    <w:sz w:val="18"/>
                  </w:rPr>
                  <w:fldChar w:fldCharType="begin"/>
                </w:r>
                <w:r>
                  <w:rPr>
                    <w:rStyle w:val="Numeropagina"/>
                    <w:rFonts w:ascii="Arial" w:hAnsi="Arial"/>
                    <w:sz w:val="18"/>
                  </w:rPr>
                  <w:instrText xml:space="preserve"> NUMPAGES </w:instrText>
                </w:r>
                <w:r w:rsidR="00054CF5">
                  <w:rPr>
                    <w:rStyle w:val="Numeropagina"/>
                    <w:rFonts w:ascii="Arial" w:hAnsi="Arial"/>
                    <w:sz w:val="18"/>
                  </w:rPr>
                  <w:fldChar w:fldCharType="separate"/>
                </w:r>
                <w:r w:rsidR="003A47B1">
                  <w:rPr>
                    <w:rStyle w:val="Numeropagina"/>
                    <w:rFonts w:ascii="Arial" w:hAnsi="Arial"/>
                    <w:noProof/>
                    <w:sz w:val="18"/>
                  </w:rPr>
                  <w:t>1</w:t>
                </w:r>
                <w:r w:rsidR="00054CF5">
                  <w:rPr>
                    <w:rStyle w:val="Numeropagina"/>
                    <w:rFonts w:ascii="Arial" w:hAnsi="Arial"/>
                    <w:sz w:val="18"/>
                  </w:rPr>
                  <w:fldChar w:fldCharType="end"/>
                </w:r>
              </w:p>
            </w:txbxContent>
          </v:textbox>
          <w10:wrap type="topAndBottom"/>
        </v:shape>
      </w:pict>
    </w:r>
    <w:r w:rsidR="008D1DB8">
      <w:rPr>
        <w:rFonts w:ascii="Arial" w:hAnsi="Arial"/>
        <w:sz w:val="18"/>
      </w:rPr>
      <w:t xml:space="preserve">..:: via Roma, 84 - 42049 Sant’Ilario d’Enza (RE) – </w:t>
    </w:r>
    <w:r w:rsidR="008D1DB8">
      <w:rPr>
        <w:rFonts w:ascii="Arial" w:hAnsi="Arial"/>
        <w:b/>
        <w:sz w:val="18"/>
      </w:rPr>
      <w:t>www.comune.santilariodenza.re.it</w:t>
    </w:r>
    <w:r w:rsidR="008D1DB8">
      <w:rPr>
        <w:rFonts w:ascii="Arial" w:hAnsi="Arial"/>
        <w:sz w:val="18"/>
      </w:rPr>
      <w:t xml:space="preserve"> ::..</w:t>
    </w:r>
  </w:p>
  <w:p w:rsidR="008D1DB8" w:rsidRDefault="008D1DB8">
    <w:pPr>
      <w:pStyle w:val="Pidipagina"/>
      <w:tabs>
        <w:tab w:val="clear" w:pos="9638"/>
        <w:tab w:val="right" w:pos="9072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Tel. 0522.902811 – Fax 0522.902890 – Cod. </w:t>
    </w:r>
    <w:proofErr w:type="spellStart"/>
    <w:r>
      <w:rPr>
        <w:rFonts w:ascii="Arial" w:hAnsi="Arial"/>
        <w:sz w:val="18"/>
      </w:rPr>
      <w:t>fisc</w:t>
    </w:r>
    <w:proofErr w:type="spellEnd"/>
    <w:r>
      <w:rPr>
        <w:rFonts w:ascii="Arial" w:hAnsi="Arial"/>
        <w:sz w:val="18"/>
      </w:rPr>
      <w:t>. e P. IVA 00141530352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DB8" w:rsidRDefault="008D1DB8">
      <w:r>
        <w:separator/>
      </w:r>
    </w:p>
  </w:footnote>
  <w:footnote w:type="continuationSeparator" w:id="0">
    <w:p w:rsidR="008D1DB8" w:rsidRDefault="008D1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9851"/>
    </w:tblGrid>
    <w:tr w:rsidR="008D1DB8">
      <w:trPr>
        <w:cantSplit/>
        <w:trHeight w:val="1100"/>
        <w:jc w:val="center"/>
      </w:trPr>
      <w:tc>
        <w:tcPr>
          <w:tcW w:w="9851" w:type="dxa"/>
        </w:tcPr>
        <w:p w:rsidR="008D1DB8" w:rsidRDefault="00054CF5">
          <w:pPr>
            <w:pStyle w:val="Titolo1"/>
            <w:tabs>
              <w:tab w:val="right" w:pos="9356"/>
            </w:tabs>
            <w:spacing w:before="120"/>
            <w:ind w:left="0"/>
            <w:rPr>
              <w:rFonts w:ascii="Arial" w:hAnsi="Arial"/>
              <w:spacing w:val="8"/>
              <w:sz w:val="36"/>
            </w:rPr>
          </w:pPr>
          <w:r>
            <w:rPr>
              <w:rFonts w:ascii="Arial" w:hAnsi="Arial"/>
              <w:noProof/>
              <w:spacing w:val="8"/>
              <w:sz w:val="36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1" type="#_x0000_t202" style="position:absolute;left:0;text-align:left;margin-left:29.75pt;margin-top:17pt;width:54pt;height:65.65pt;z-index:251657728;mso-position-horizontal-relative:page;mso-position-vertical-relative:page" o:allowincell="f" stroked="f">
                <v:textbox style="mso-next-textbox:#_x0000_s2051">
                  <w:txbxContent>
                    <w:p w:rsidR="008D1DB8" w:rsidRDefault="00054CF5">
                      <w:r w:rsidRPr="00054CF5"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39pt;height:57.75pt" fillcolor="window">
                            <v:imagedata r:id="rId1" o:title="logo Silario"/>
                          </v:shape>
                        </w:pict>
                      </w:r>
                    </w:p>
                  </w:txbxContent>
                </v:textbox>
                <w10:wrap anchorx="page" anchory="page"/>
              </v:shape>
            </w:pict>
          </w:r>
          <w:r w:rsidR="008D1DB8">
            <w:rPr>
              <w:rFonts w:ascii="Arial" w:hAnsi="Arial"/>
              <w:spacing w:val="8"/>
              <w:sz w:val="36"/>
            </w:rPr>
            <w:t>COMUNE DI SANT’ILARIO D’ENZA</w:t>
          </w:r>
        </w:p>
        <w:p w:rsidR="008D1DB8" w:rsidRDefault="008D1DB8">
          <w:pPr>
            <w:pStyle w:val="Titolo1"/>
            <w:tabs>
              <w:tab w:val="right" w:pos="9356"/>
            </w:tabs>
            <w:ind w:left="0"/>
            <w:rPr>
              <w:rFonts w:ascii="Arial" w:hAnsi="Arial"/>
              <w:b w:val="0"/>
              <w:sz w:val="24"/>
            </w:rPr>
          </w:pPr>
          <w:r>
            <w:rPr>
              <w:rFonts w:ascii="Arial" w:hAnsi="Arial"/>
              <w:b w:val="0"/>
              <w:sz w:val="24"/>
            </w:rPr>
            <w:t>Provincia di Reggio Emilia</w:t>
          </w:r>
        </w:p>
        <w:p w:rsidR="008D1DB8" w:rsidRDefault="008D1DB8">
          <w:pPr>
            <w:pStyle w:val="Intestazione"/>
            <w:tabs>
              <w:tab w:val="clear" w:pos="4819"/>
              <w:tab w:val="clear" w:pos="9638"/>
              <w:tab w:val="center" w:pos="-1843"/>
              <w:tab w:val="right" w:pos="-1701"/>
            </w:tabs>
            <w:jc w:val="center"/>
            <w:rPr>
              <w:rFonts w:ascii="Arial" w:hAnsi="Arial"/>
              <w:b/>
              <w:sz w:val="10"/>
            </w:rPr>
          </w:pPr>
        </w:p>
        <w:p w:rsidR="008D1DB8" w:rsidRDefault="008D1DB8">
          <w:pPr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4° SETTORE – ATTIVITÀ SCOLASTICHE, CULTURALI E SPORTIVE</w:t>
          </w:r>
        </w:p>
        <w:p w:rsidR="008D1DB8" w:rsidRDefault="008D1DB8" w:rsidP="00013AE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e-mail: scuola@comune.sant-ilario-d-enza.re.it</w:t>
          </w:r>
        </w:p>
      </w:tc>
    </w:tr>
  </w:tbl>
  <w:p w:rsidR="008D1DB8" w:rsidRDefault="00054CF5">
    <w:pPr>
      <w:pStyle w:val="Intestazione"/>
      <w:rPr>
        <w:rFonts w:ascii="Arial" w:hAnsi="Arial"/>
        <w:sz w:val="16"/>
      </w:rPr>
    </w:pPr>
    <w:r>
      <w:rPr>
        <w:rFonts w:ascii="Arial" w:hAnsi="Arial"/>
        <w:noProof/>
        <w:sz w:val="16"/>
      </w:rPr>
      <w:pict>
        <v:line id="_x0000_s2050" style="position:absolute;z-index:251656704;mso-position-horizontal-relative:text;mso-position-vertical-relative:text" from="-30.85pt,2.15pt" to="491.15pt,2.15pt" o:allowincell="f">
          <w10:wrap type="square" side="righ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D2581"/>
    <w:multiLevelType w:val="hybridMultilevel"/>
    <w:tmpl w:val="24461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0DA"/>
    <w:rsid w:val="00013AE5"/>
    <w:rsid w:val="000540DA"/>
    <w:rsid w:val="00054CF5"/>
    <w:rsid w:val="000C7B0C"/>
    <w:rsid w:val="000E5F12"/>
    <w:rsid w:val="001749DA"/>
    <w:rsid w:val="001D3D74"/>
    <w:rsid w:val="003A47B1"/>
    <w:rsid w:val="004B12AD"/>
    <w:rsid w:val="006D4E71"/>
    <w:rsid w:val="00773EA6"/>
    <w:rsid w:val="008C0F3A"/>
    <w:rsid w:val="008D1DB8"/>
    <w:rsid w:val="00A034B5"/>
    <w:rsid w:val="00DE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317A"/>
    <w:pPr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rsid w:val="000540DA"/>
    <w:pPr>
      <w:keepNext/>
      <w:ind w:left="709"/>
      <w:jc w:val="center"/>
      <w:outlineLvl w:val="0"/>
    </w:pPr>
    <w:rPr>
      <w:b/>
      <w:sz w:val="44"/>
    </w:rPr>
  </w:style>
  <w:style w:type="paragraph" w:styleId="Titolo2">
    <w:name w:val="heading 2"/>
    <w:basedOn w:val="Normale"/>
    <w:next w:val="Normale"/>
    <w:qFormat/>
    <w:rsid w:val="000540DA"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rsid w:val="000540DA"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0540DA"/>
    <w:pPr>
      <w:keepNext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0540DA"/>
    <w:pPr>
      <w:keepNext/>
      <w:ind w:left="567"/>
      <w:outlineLvl w:val="4"/>
    </w:pPr>
    <w:rPr>
      <w:rFonts w:ascii="Arial" w:hAnsi="Arial"/>
      <w:b/>
      <w:sz w:val="48"/>
    </w:rPr>
  </w:style>
  <w:style w:type="paragraph" w:styleId="Titolo6">
    <w:name w:val="heading 6"/>
    <w:basedOn w:val="Normale"/>
    <w:next w:val="Normale"/>
    <w:qFormat/>
    <w:rsid w:val="000540DA"/>
    <w:pPr>
      <w:keepNext/>
      <w:outlineLvl w:val="5"/>
    </w:pPr>
    <w:rPr>
      <w:rFonts w:ascii="Arial" w:hAnsi="Arial"/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540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540D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0540DA"/>
    <w:pPr>
      <w:ind w:left="5670"/>
      <w:jc w:val="both"/>
    </w:pPr>
    <w:rPr>
      <w:rFonts w:ascii="Georgia" w:hAnsi="Georgia"/>
    </w:rPr>
  </w:style>
  <w:style w:type="character" w:styleId="Numeropagina">
    <w:name w:val="page number"/>
    <w:basedOn w:val="Carpredefinitoparagrafo"/>
    <w:rsid w:val="00054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elli\4&#176;%20Set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4° Settore.dot</Template>
  <TotalTime>8</TotalTime>
  <Pages>1</Pages>
  <Words>311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Data: _______________</vt:lpstr>
    </vt:vector>
  </TitlesOfParts>
  <Company>Comune di Sant'Ilario d'Enza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 _______________</dc:title>
  <dc:creator>antonella</dc:creator>
  <cp:lastModifiedBy>antonella</cp:lastModifiedBy>
  <cp:revision>3</cp:revision>
  <cp:lastPrinted>2005-01-07T11:29:00Z</cp:lastPrinted>
  <dcterms:created xsi:type="dcterms:W3CDTF">2015-09-16T07:42:00Z</dcterms:created>
  <dcterms:modified xsi:type="dcterms:W3CDTF">2015-09-16T08:53:00Z</dcterms:modified>
</cp:coreProperties>
</file>