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EE" w:rsidRDefault="00AD5EEE" w:rsidP="00F83C5A">
      <w:pPr>
        <w:pStyle w:val="Body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ISTITUTO COMPRENSIVO DI SANT’ILARIO D’ENZA – COOP.VA ACCENTO</w:t>
      </w:r>
    </w:p>
    <w:p w:rsidR="00AD5EEE" w:rsidRDefault="00AD5EEE" w:rsidP="004674F1">
      <w:pPr>
        <w:pStyle w:val="Body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RICHIESTA  DI ACCOGLIENZA ANTICIPATA E SORVEGLIANZA DEGLI ALUNNI a.s. 2018/2019</w:t>
      </w:r>
    </w:p>
    <w:p w:rsidR="00AD5EEE" w:rsidRDefault="00AD5EEE" w:rsidP="004674F1">
      <w:pPr>
        <w:pStyle w:val="Heading1"/>
        <w:ind w:left="-142" w:firstLine="142"/>
        <w:jc w:val="left"/>
        <w:rPr>
          <w:rFonts w:ascii="Arial" w:hAnsi="Arial" w:cs="Arial"/>
          <w:b w:val="0"/>
          <w:sz w:val="20"/>
        </w:rPr>
      </w:pPr>
    </w:p>
    <w:p w:rsidR="00AD5EEE" w:rsidRPr="0020548B" w:rsidRDefault="00AD5EEE" w:rsidP="004674F1">
      <w:pPr>
        <w:pStyle w:val="Heading1"/>
        <w:ind w:left="-142" w:firstLine="142"/>
        <w:jc w:val="left"/>
        <w:rPr>
          <w:rFonts w:ascii="Arial" w:hAnsi="Arial" w:cs="Arial"/>
          <w:b w:val="0"/>
          <w:sz w:val="20"/>
          <w:szCs w:val="20"/>
        </w:rPr>
      </w:pPr>
      <w:r w:rsidRPr="0020548B">
        <w:rPr>
          <w:rFonts w:ascii="Arial" w:hAnsi="Arial" w:cs="Arial"/>
          <w:b w:val="0"/>
          <w:sz w:val="20"/>
          <w:szCs w:val="20"/>
        </w:rPr>
        <w:t>Il/la sottoscritto/a ________________________________________________________________</w:t>
      </w:r>
    </w:p>
    <w:p w:rsidR="00AD5EEE" w:rsidRPr="0020548B" w:rsidRDefault="00AD5EEE" w:rsidP="004674F1">
      <w:pPr>
        <w:pStyle w:val="Heading1"/>
        <w:ind w:left="-142" w:firstLine="142"/>
        <w:jc w:val="left"/>
        <w:rPr>
          <w:rFonts w:ascii="Arial" w:hAnsi="Arial" w:cs="Arial"/>
          <w:b w:val="0"/>
          <w:sz w:val="20"/>
          <w:szCs w:val="20"/>
        </w:rPr>
      </w:pPr>
      <w:r w:rsidRPr="0020548B">
        <w:rPr>
          <w:rFonts w:ascii="Arial" w:hAnsi="Arial" w:cs="Arial"/>
          <w:b w:val="0"/>
          <w:sz w:val="20"/>
          <w:szCs w:val="20"/>
        </w:rPr>
        <w:t>C.F___________________________________________________________________________</w:t>
      </w:r>
    </w:p>
    <w:p w:rsidR="00AD5EEE" w:rsidRPr="0020548B" w:rsidRDefault="00AD5EEE" w:rsidP="004674F1">
      <w:pPr>
        <w:pStyle w:val="Heading1"/>
        <w:ind w:left="-142" w:firstLine="142"/>
        <w:jc w:val="left"/>
        <w:rPr>
          <w:rFonts w:ascii="Arial" w:hAnsi="Arial" w:cs="Arial"/>
          <w:b w:val="0"/>
          <w:sz w:val="20"/>
          <w:szCs w:val="20"/>
        </w:rPr>
      </w:pPr>
      <w:r w:rsidRPr="0020548B">
        <w:rPr>
          <w:rFonts w:ascii="Arial" w:hAnsi="Arial" w:cs="Arial"/>
          <w:b w:val="0"/>
          <w:sz w:val="20"/>
          <w:szCs w:val="20"/>
        </w:rPr>
        <w:t>genitore di___________________________</w:t>
      </w:r>
      <w:r>
        <w:rPr>
          <w:rFonts w:ascii="Arial" w:hAnsi="Arial" w:cs="Arial"/>
          <w:b w:val="0"/>
          <w:sz w:val="20"/>
          <w:szCs w:val="20"/>
        </w:rPr>
        <w:t>_</w:t>
      </w:r>
      <w:r w:rsidRPr="0020548B">
        <w:rPr>
          <w:rFonts w:ascii="Arial" w:hAnsi="Arial" w:cs="Arial"/>
          <w:b w:val="0"/>
          <w:sz w:val="20"/>
          <w:szCs w:val="20"/>
        </w:rPr>
        <w:t>__________________________________________</w:t>
      </w:r>
    </w:p>
    <w:p w:rsidR="00AD5EEE" w:rsidRPr="0020548B" w:rsidRDefault="00AD5EEE" w:rsidP="0020548B">
      <w:pPr>
        <w:ind w:left="-142" w:firstLine="142"/>
        <w:rPr>
          <w:rFonts w:ascii="Arial" w:hAnsi="Arial" w:cs="Arial"/>
          <w:sz w:val="20"/>
          <w:szCs w:val="20"/>
        </w:rPr>
      </w:pPr>
      <w:r w:rsidRPr="0020548B">
        <w:rPr>
          <w:rFonts w:ascii="Arial" w:hAnsi="Arial" w:cs="Arial"/>
          <w:sz w:val="20"/>
          <w:szCs w:val="20"/>
        </w:rPr>
        <w:t>nato/a a</w:t>
      </w:r>
      <w:r w:rsidRPr="0020548B">
        <w:rPr>
          <w:sz w:val="20"/>
          <w:szCs w:val="20"/>
        </w:rPr>
        <w:t xml:space="preserve"> </w:t>
      </w:r>
      <w:r w:rsidRPr="0020548B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20548B">
        <w:rPr>
          <w:rFonts w:ascii="Arial" w:hAnsi="Arial" w:cs="Arial"/>
          <w:sz w:val="20"/>
          <w:szCs w:val="20"/>
        </w:rPr>
        <w:t>______il___________________________</w:t>
      </w:r>
    </w:p>
    <w:p w:rsidR="00AD5EEE" w:rsidRPr="0020548B" w:rsidRDefault="00AD5EEE" w:rsidP="004674F1">
      <w:pPr>
        <w:pStyle w:val="Heading1"/>
        <w:ind w:left="0"/>
        <w:jc w:val="left"/>
        <w:rPr>
          <w:rFonts w:ascii="Arial" w:hAnsi="Arial" w:cs="Arial"/>
          <w:b w:val="0"/>
          <w:sz w:val="20"/>
          <w:szCs w:val="20"/>
        </w:rPr>
      </w:pPr>
      <w:r w:rsidRPr="0020548B">
        <w:rPr>
          <w:rFonts w:ascii="Arial" w:hAnsi="Arial" w:cs="Arial"/>
          <w:b w:val="0"/>
          <w:sz w:val="20"/>
          <w:szCs w:val="20"/>
        </w:rPr>
        <w:t>C.F.(del bambino/a)___________________</w:t>
      </w:r>
      <w:r>
        <w:rPr>
          <w:rFonts w:ascii="Arial" w:hAnsi="Arial" w:cs="Arial"/>
          <w:b w:val="0"/>
          <w:sz w:val="20"/>
          <w:szCs w:val="20"/>
        </w:rPr>
        <w:t>_____</w:t>
      </w:r>
      <w:r w:rsidRPr="0020548B">
        <w:rPr>
          <w:rFonts w:ascii="Arial" w:hAnsi="Arial" w:cs="Arial"/>
          <w:b w:val="0"/>
          <w:sz w:val="20"/>
          <w:szCs w:val="20"/>
        </w:rPr>
        <w:t>______________________________________</w:t>
      </w:r>
    </w:p>
    <w:p w:rsidR="00AD5EEE" w:rsidRPr="0020548B" w:rsidRDefault="00AD5EEE" w:rsidP="004674F1">
      <w:pPr>
        <w:pStyle w:val="Heading1"/>
        <w:ind w:left="0"/>
        <w:jc w:val="left"/>
        <w:rPr>
          <w:rFonts w:ascii="Arial" w:hAnsi="Arial" w:cs="Arial"/>
          <w:b w:val="0"/>
          <w:sz w:val="20"/>
          <w:szCs w:val="20"/>
        </w:rPr>
      </w:pPr>
      <w:r w:rsidRPr="0020548B">
        <w:rPr>
          <w:rFonts w:ascii="Arial" w:hAnsi="Arial" w:cs="Arial"/>
          <w:b w:val="0"/>
          <w:sz w:val="20"/>
          <w:szCs w:val="20"/>
        </w:rPr>
        <w:t xml:space="preserve">frequentante </w:t>
      </w:r>
      <w:smartTag w:uri="urn:schemas-microsoft-com:office:smarttags" w:element="PersonName">
        <w:smartTagPr>
          <w:attr w:name="ProductID" w:val="la Scuola"/>
        </w:smartTagPr>
        <w:r w:rsidRPr="0020548B">
          <w:rPr>
            <w:rFonts w:ascii="Arial" w:hAnsi="Arial" w:cs="Arial"/>
            <w:b w:val="0"/>
            <w:sz w:val="20"/>
            <w:szCs w:val="20"/>
          </w:rPr>
          <w:t>la Scuola</w:t>
        </w:r>
      </w:smartTag>
      <w:r w:rsidRPr="0020548B">
        <w:rPr>
          <w:rFonts w:ascii="Arial" w:hAnsi="Arial" w:cs="Arial"/>
          <w:b w:val="0"/>
          <w:sz w:val="20"/>
          <w:szCs w:val="20"/>
        </w:rPr>
        <w:t xml:space="preserve"> ____________________________________________classe ___</w:t>
      </w:r>
      <w:r>
        <w:rPr>
          <w:rFonts w:ascii="Arial" w:hAnsi="Arial" w:cs="Arial"/>
          <w:b w:val="0"/>
          <w:sz w:val="20"/>
          <w:szCs w:val="20"/>
        </w:rPr>
        <w:t>__</w:t>
      </w:r>
      <w:r w:rsidRPr="0020548B">
        <w:rPr>
          <w:rFonts w:ascii="Arial" w:hAnsi="Arial" w:cs="Arial"/>
          <w:b w:val="0"/>
          <w:sz w:val="20"/>
          <w:szCs w:val="20"/>
        </w:rPr>
        <w:t>_____</w:t>
      </w:r>
    </w:p>
    <w:p w:rsidR="00AD5EEE" w:rsidRPr="0020548B" w:rsidRDefault="00AD5EEE" w:rsidP="004674F1">
      <w:pPr>
        <w:rPr>
          <w:rFonts w:ascii="Arial" w:hAnsi="Arial" w:cs="Arial"/>
          <w:sz w:val="20"/>
          <w:szCs w:val="20"/>
        </w:rPr>
      </w:pPr>
      <w:r w:rsidRPr="0020548B">
        <w:rPr>
          <w:rFonts w:ascii="Arial" w:hAnsi="Arial" w:cs="Arial"/>
          <w:sz w:val="20"/>
          <w:szCs w:val="20"/>
        </w:rPr>
        <w:t>residenti in Via ___________________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Pr="0020548B">
        <w:rPr>
          <w:rFonts w:ascii="Arial" w:hAnsi="Arial" w:cs="Arial"/>
          <w:sz w:val="20"/>
          <w:szCs w:val="20"/>
        </w:rPr>
        <w:t>____________ N. _____</w:t>
      </w:r>
    </w:p>
    <w:p w:rsidR="00AD5EEE" w:rsidRPr="006C3CA4" w:rsidRDefault="00AD5EEE" w:rsidP="004674F1"/>
    <w:p w:rsidR="00AD5EEE" w:rsidRDefault="00AD5EEE" w:rsidP="004674F1">
      <w:pPr>
        <w:pStyle w:val="Heading2"/>
        <w:rPr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DICHIARA</w:t>
      </w:r>
    </w:p>
    <w:p w:rsidR="00AD5EEE" w:rsidRDefault="00AD5EEE" w:rsidP="004674F1">
      <w:pPr>
        <w:pStyle w:val="Body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sotto la propria responsabilità, ai sensi degli artt. 46, 47, 75 e 76 del D.P.R. 445/2000:</w:t>
      </w:r>
    </w:p>
    <w:p w:rsidR="00AD5EEE" w:rsidRDefault="00AD5EEE" w:rsidP="004674F1">
      <w:pPr>
        <w:pStyle w:val="BodyText2"/>
        <w:rPr>
          <w:rFonts w:ascii="Arial" w:hAnsi="Arial" w:cs="Arial"/>
          <w:sz w:val="20"/>
        </w:rPr>
      </w:pPr>
    </w:p>
    <w:p w:rsidR="00AD5EEE" w:rsidRDefault="00AD5EEE" w:rsidP="004674F1">
      <w:pPr>
        <w:pStyle w:val="BodyText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trovarsi nella seguente situazione occupazionale </w:t>
      </w:r>
    </w:p>
    <w:p w:rsidR="00AD5EEE" w:rsidRDefault="00AD5EEE" w:rsidP="0020548B">
      <w:pPr>
        <w:pStyle w:val="BodyText2"/>
        <w:rPr>
          <w:rFonts w:ascii="Arial" w:hAnsi="Arial" w:cs="Arial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597"/>
      </w:tblGrid>
      <w:tr w:rsidR="00AD5EEE" w:rsidTr="00B02896">
        <w:tc>
          <w:tcPr>
            <w:tcW w:w="4181" w:type="dxa"/>
          </w:tcPr>
          <w:p w:rsidR="00AD5EEE" w:rsidRDefault="00AD5EEE" w:rsidP="00B028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PADRE</w:t>
            </w:r>
          </w:p>
        </w:tc>
        <w:tc>
          <w:tcPr>
            <w:tcW w:w="5597" w:type="dxa"/>
          </w:tcPr>
          <w:p w:rsidR="00AD5EEE" w:rsidRDefault="00AD5EEE" w:rsidP="00B02896">
            <w:pPr>
              <w:rPr>
                <w:rFonts w:ascii="Arial" w:hAnsi="Arial" w:cs="Arial"/>
                <w:sz w:val="20"/>
              </w:rPr>
            </w:pPr>
          </w:p>
        </w:tc>
      </w:tr>
      <w:tr w:rsidR="00AD5EEE" w:rsidTr="00B02896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EE" w:rsidRDefault="00AD5EEE" w:rsidP="00B0289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Cognome e nome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EE" w:rsidRDefault="00AD5EEE" w:rsidP="00B0289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D5EEE" w:rsidTr="00B02896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EE" w:rsidRDefault="00AD5EEE" w:rsidP="00B0289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Ragione sociale della ditta dove lavora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EE" w:rsidRDefault="00AD5EEE" w:rsidP="00B0289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D5EEE" w:rsidTr="00B02896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EE" w:rsidRDefault="00AD5EEE" w:rsidP="00B0289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Orario di lavoro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EE" w:rsidRDefault="00AD5EEE" w:rsidP="00B0289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D5EEE" w:rsidTr="00B02896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EE" w:rsidRDefault="00AD5EEE" w:rsidP="00B0289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Indirizzo e telefono della ditta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EE" w:rsidRDefault="00AD5EEE" w:rsidP="00B0289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D5EEE" w:rsidRDefault="00AD5EEE" w:rsidP="004674F1">
      <w:pPr>
        <w:pStyle w:val="Heading1"/>
        <w:jc w:val="both"/>
        <w:rPr>
          <w:rFonts w:ascii="Arial" w:hAnsi="Arial" w:cs="Arial"/>
          <w:b w:val="0"/>
          <w:bCs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597"/>
      </w:tblGrid>
      <w:tr w:rsidR="00AD5EEE" w:rsidTr="00B02896">
        <w:tc>
          <w:tcPr>
            <w:tcW w:w="4181" w:type="dxa"/>
          </w:tcPr>
          <w:p w:rsidR="00AD5EEE" w:rsidRDefault="00AD5EEE" w:rsidP="00B0289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MADRE</w:t>
            </w:r>
          </w:p>
        </w:tc>
        <w:tc>
          <w:tcPr>
            <w:tcW w:w="5597" w:type="dxa"/>
          </w:tcPr>
          <w:p w:rsidR="00AD5EEE" w:rsidRDefault="00AD5EEE" w:rsidP="00B0289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D5EEE" w:rsidTr="00B02896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EE" w:rsidRDefault="00AD5EEE" w:rsidP="00B0289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Cognome e nome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EE" w:rsidRDefault="00AD5EEE" w:rsidP="00B0289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D5EEE" w:rsidTr="00B02896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EE" w:rsidRDefault="00AD5EEE" w:rsidP="00B0289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Ragione sociale della ditta dove lavora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EE" w:rsidRDefault="00AD5EEE" w:rsidP="00B0289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D5EEE" w:rsidTr="00B02896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EE" w:rsidRDefault="00AD5EEE" w:rsidP="00B0289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Orario di lavoro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EE" w:rsidRDefault="00AD5EEE" w:rsidP="00B0289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D5EEE" w:rsidTr="00B02896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EE" w:rsidRDefault="00AD5EEE" w:rsidP="00B0289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Indirizzo e telefono della ditta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EE" w:rsidRDefault="00AD5EEE" w:rsidP="00B0289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D5EEE" w:rsidRDefault="00AD5EEE" w:rsidP="004674F1">
      <w:pPr>
        <w:pStyle w:val="BodyText2"/>
        <w:rPr>
          <w:rFonts w:ascii="Arial" w:hAnsi="Arial" w:cs="Arial"/>
          <w:sz w:val="20"/>
        </w:rPr>
      </w:pPr>
    </w:p>
    <w:p w:rsidR="00AD5EEE" w:rsidRDefault="00AD5EEE" w:rsidP="004674F1">
      <w:pPr>
        <w:pStyle w:val="BodyText2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non avere la disponibilità nell’ambito familiare di persone maggiorenni in grado di accompagnare a scuola i propri figli, negli orari vigenti per l’inizio delle lezioni della scuola ______________________</w:t>
      </w:r>
    </w:p>
    <w:p w:rsidR="00AD5EEE" w:rsidRDefault="00AD5EEE" w:rsidP="004674F1">
      <w:pPr>
        <w:pStyle w:val="BodyText2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aver esperito la possibilità di usufruire del trasporto scolastico    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  SI   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</w:rPr>
        <w:t xml:space="preserve">  NO  </w:t>
      </w:r>
    </w:p>
    <w:p w:rsidR="00AD5EEE" w:rsidRDefault="00AD5EEE" w:rsidP="004674F1">
      <w:pPr>
        <w:jc w:val="both"/>
        <w:rPr>
          <w:rFonts w:ascii="Arial" w:hAnsi="Arial" w:cs="Arial"/>
          <w:sz w:val="20"/>
        </w:rPr>
      </w:pPr>
    </w:p>
    <w:p w:rsidR="00AD5EEE" w:rsidRPr="00643671" w:rsidRDefault="00AD5EEE" w:rsidP="004674F1">
      <w:pPr>
        <w:pStyle w:val="Heading1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Altre situazioni </w:t>
      </w:r>
      <w:r>
        <w:rPr>
          <w:rFonts w:ascii="Arial" w:hAnsi="Arial" w:cs="Arial"/>
          <w:b w:val="0"/>
          <w:sz w:val="20"/>
          <w:szCs w:val="20"/>
        </w:rPr>
        <w:tab/>
      </w:r>
      <w:r w:rsidRPr="00643671">
        <w:rPr>
          <w:rFonts w:ascii="Arial" w:hAnsi="Arial" w:cs="Arial"/>
          <w:b w:val="0"/>
          <w:sz w:val="20"/>
          <w:szCs w:val="20"/>
        </w:rPr>
        <w:t>____________________________________________________________</w:t>
      </w:r>
    </w:p>
    <w:p w:rsidR="00AD5EEE" w:rsidRDefault="00AD5EEE" w:rsidP="004674F1">
      <w:r>
        <w:tab/>
      </w:r>
      <w:r>
        <w:tab/>
      </w:r>
      <w:r>
        <w:tab/>
        <w:t>________________________________________________________</w:t>
      </w:r>
    </w:p>
    <w:p w:rsidR="00AD5EEE" w:rsidRPr="00643671" w:rsidRDefault="00AD5EEE" w:rsidP="004674F1"/>
    <w:p w:rsidR="00AD5EEE" w:rsidRDefault="00AD5EEE" w:rsidP="004674F1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CHIEDE</w:t>
      </w:r>
    </w:p>
    <w:p w:rsidR="00AD5EEE" w:rsidRDefault="00AD5EEE" w:rsidP="004674F1">
      <w:pPr>
        <w:jc w:val="both"/>
        <w:rPr>
          <w:rFonts w:ascii="Arial" w:hAnsi="Arial" w:cs="Arial"/>
          <w:sz w:val="20"/>
        </w:rPr>
      </w:pPr>
    </w:p>
    <w:p w:rsidR="00AD5EEE" w:rsidRDefault="00AD5EEE" w:rsidP="0020548B">
      <w:pPr>
        <w:pStyle w:val="Heading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pertanto di poter usufruire dell’accoglienza anticipata e della sorveglianza degli alunni a partire dalle ore ___________    </w:t>
      </w:r>
    </w:p>
    <w:p w:rsidR="00AD5EEE" w:rsidRPr="0020548B" w:rsidRDefault="00AD5EEE" w:rsidP="0020548B"/>
    <w:p w:rsidR="00AD5EEE" w:rsidRDefault="00AD5EEE" w:rsidP="004674F1">
      <w:pPr>
        <w:pStyle w:val="Heading2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per tutto l’anno scolastico 2018/19;</w:t>
      </w:r>
    </w:p>
    <w:p w:rsidR="00AD5EEE" w:rsidRDefault="00AD5EEE" w:rsidP="004674F1">
      <w:pPr>
        <w:pStyle w:val="Heading2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in determinati giorni della settimana, indicare quali</w:t>
      </w:r>
    </w:p>
    <w:p w:rsidR="00AD5EEE" w:rsidRDefault="00AD5EEE" w:rsidP="004674F1">
      <w:pPr>
        <w:pStyle w:val="BodyText3"/>
        <w:jc w:val="both"/>
        <w:rPr>
          <w:rFonts w:ascii="Arial" w:hAnsi="Arial" w:cs="Arial"/>
          <w:sz w:val="20"/>
        </w:rPr>
      </w:pPr>
    </w:p>
    <w:p w:rsidR="00AD5EEE" w:rsidRDefault="00AD5EEE" w:rsidP="004674F1">
      <w:pPr>
        <w:pStyle w:val="BodyText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AD5EEE" w:rsidRDefault="00AD5EEE" w:rsidP="004674F1">
      <w:pPr>
        <w:jc w:val="both"/>
        <w:rPr>
          <w:rFonts w:ascii="Arial" w:hAnsi="Arial" w:cs="Arial"/>
          <w:sz w:val="20"/>
        </w:rPr>
      </w:pPr>
    </w:p>
    <w:p w:rsidR="00AD5EEE" w:rsidRDefault="00AD5EEE" w:rsidP="004674F1">
      <w:pPr>
        <w:pStyle w:val="Header"/>
        <w:tabs>
          <w:tab w:val="clear" w:pos="4819"/>
          <w:tab w:val="clear" w:pos="9638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Ai sensi del D.Lgs 196/2003, i sottoscritti dichiarano di essere informati che i dati personali di cui sopra saranno trattati dall’I.C. di S. Ilario d’Enza anche con strumenti informatici, esclusivamente nell’ambito dell’organizzazione dell’accoglienza anticipata degli alunni  e quindi del procedimento per cui le presenti dichiarazioni vengono rese. Dichiarano altresì di essere a conoscenza di quanto previsto dall’art. 7 del D.Lgs citato.</w:t>
      </w:r>
    </w:p>
    <w:p w:rsidR="00AD5EEE" w:rsidRDefault="00AD5EEE" w:rsidP="004674F1">
      <w:pPr>
        <w:jc w:val="both"/>
        <w:rPr>
          <w:rFonts w:ascii="Arial" w:hAnsi="Arial" w:cs="Arial"/>
          <w:sz w:val="20"/>
        </w:rPr>
      </w:pPr>
    </w:p>
    <w:p w:rsidR="00AD5EEE" w:rsidRDefault="00AD5EEE" w:rsidP="004674F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Lì, ___________</w:t>
      </w:r>
    </w:p>
    <w:p w:rsidR="00AD5EEE" w:rsidRDefault="00AD5EEE" w:rsidP="004674F1">
      <w:pPr>
        <w:ind w:left="1418" w:firstLine="709"/>
        <w:jc w:val="both"/>
        <w:rPr>
          <w:rFonts w:ascii="Arial" w:hAnsi="Arial" w:cs="Arial"/>
          <w:sz w:val="20"/>
        </w:rPr>
      </w:pPr>
      <w:r w:rsidRPr="005E46AF">
        <w:rPr>
          <w:rFonts w:ascii="Arial" w:hAnsi="Arial" w:cs="Arial"/>
          <w:b/>
          <w:sz w:val="20"/>
        </w:rPr>
        <w:t>Firm</w:t>
      </w:r>
      <w:r>
        <w:rPr>
          <w:rFonts w:ascii="Arial" w:hAnsi="Arial" w:cs="Arial"/>
          <w:b/>
          <w:sz w:val="20"/>
        </w:rPr>
        <w:t>a</w:t>
      </w:r>
      <w:r w:rsidRPr="005E46AF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_______________________________________________________</w:t>
      </w:r>
    </w:p>
    <w:p w:rsidR="00AD5EEE" w:rsidRDefault="00AD5EEE" w:rsidP="004674F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AD5EEE" w:rsidRPr="0020548B" w:rsidRDefault="00AD5EEE" w:rsidP="0020548B">
      <w:pPr>
        <w:jc w:val="center"/>
        <w:rPr>
          <w:rFonts w:ascii="Arial" w:hAnsi="Arial" w:cs="Arial"/>
          <w:b/>
          <w:bCs/>
        </w:rPr>
      </w:pPr>
      <w:r w:rsidRPr="0020548B">
        <w:rPr>
          <w:rFonts w:ascii="Arial" w:hAnsi="Arial" w:cs="Arial"/>
          <w:b/>
          <w:bCs/>
        </w:rPr>
        <w:t>da riconsegnare al Civico oppure all’insegnante della propria classe</w:t>
      </w:r>
    </w:p>
    <w:p w:rsidR="00AD5EEE" w:rsidRPr="0020548B" w:rsidRDefault="00AD5EEE" w:rsidP="0020548B">
      <w:pPr>
        <w:jc w:val="center"/>
        <w:rPr>
          <w:rFonts w:ascii="Arial" w:hAnsi="Arial" w:cs="Arial"/>
        </w:rPr>
      </w:pPr>
      <w:r w:rsidRPr="0020548B">
        <w:rPr>
          <w:rFonts w:ascii="Arial" w:hAnsi="Arial" w:cs="Arial"/>
          <w:b/>
          <w:bCs/>
        </w:rPr>
        <w:t>entro il 21</w:t>
      </w:r>
      <w:bookmarkStart w:id="0" w:name="_GoBack"/>
      <w:bookmarkEnd w:id="0"/>
      <w:r w:rsidRPr="0020548B">
        <w:rPr>
          <w:rFonts w:ascii="Arial" w:hAnsi="Arial" w:cs="Arial"/>
          <w:b/>
          <w:bCs/>
        </w:rPr>
        <w:t xml:space="preserve"> SETTEMBRE P.V.</w:t>
      </w:r>
    </w:p>
    <w:sectPr w:rsidR="00AD5EEE" w:rsidRPr="0020548B" w:rsidSect="00D110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18" w:bottom="851" w:left="1418" w:header="454" w:footer="73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EEE" w:rsidRDefault="00AD5EEE" w:rsidP="003542FE">
      <w:r>
        <w:separator/>
      </w:r>
    </w:p>
  </w:endnote>
  <w:endnote w:type="continuationSeparator" w:id="0">
    <w:p w:rsidR="00AD5EEE" w:rsidRDefault="00AD5EEE" w:rsidP="00354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EE" w:rsidRDefault="00AD5E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EEE" w:rsidRDefault="00AD5EE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EE" w:rsidRDefault="00AD5EEE">
    <w:pPr>
      <w:pStyle w:val="Footer"/>
      <w:pBdr>
        <w:top w:val="single" w:sz="4" w:space="1" w:color="auto"/>
      </w:pBdr>
      <w:tabs>
        <w:tab w:val="clear" w:pos="9638"/>
        <w:tab w:val="right" w:pos="9072"/>
      </w:tabs>
      <w:ind w:right="-2"/>
      <w:jc w:val="center"/>
      <w:rPr>
        <w:rFonts w:ascii="Arial" w:hAnsi="Arial"/>
        <w:sz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28.15pt;margin-top:-17.65pt;width:63pt;height:18pt;z-index:251658752" o:allowincell="f" stroked="f">
          <v:textbox>
            <w:txbxContent>
              <w:p w:rsidR="00AD5EEE" w:rsidRDefault="00AD5EEE">
                <w:pPr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 xml:space="preserve">pag. </w:t>
                </w:r>
                <w:r>
                  <w:rPr>
                    <w:rStyle w:val="PageNumber"/>
                    <w:rFonts w:ascii="Arial" w:hAnsi="Arial"/>
                    <w:sz w:val="18"/>
                  </w:rPr>
                  <w:fldChar w:fldCharType="begin"/>
                </w:r>
                <w:r>
                  <w:rPr>
                    <w:rStyle w:val="PageNumber"/>
                    <w:rFonts w:ascii="Arial" w:hAnsi="Arial"/>
                    <w:sz w:val="18"/>
                  </w:rPr>
                  <w:instrText xml:space="preserve"> PAGE </w:instrText>
                </w:r>
                <w:r>
                  <w:rPr>
                    <w:rStyle w:val="PageNumber"/>
                    <w:rFonts w:ascii="Arial" w:hAnsi="Arial"/>
                    <w:sz w:val="18"/>
                  </w:rPr>
                  <w:fldChar w:fldCharType="separate"/>
                </w:r>
                <w:r>
                  <w:rPr>
                    <w:rStyle w:val="PageNumber"/>
                    <w:rFonts w:ascii="Arial" w:hAnsi="Arial"/>
                    <w:noProof/>
                    <w:sz w:val="18"/>
                  </w:rPr>
                  <w:t>1</w:t>
                </w:r>
                <w:r>
                  <w:rPr>
                    <w:rStyle w:val="PageNumber"/>
                    <w:rFonts w:ascii="Arial" w:hAnsi="Arial"/>
                    <w:sz w:val="18"/>
                  </w:rPr>
                  <w:fldChar w:fldCharType="end"/>
                </w:r>
                <w:r>
                  <w:rPr>
                    <w:rStyle w:val="PageNumber"/>
                    <w:rFonts w:ascii="Arial" w:hAnsi="Arial"/>
                    <w:sz w:val="18"/>
                  </w:rPr>
                  <w:t xml:space="preserve"> di </w:t>
                </w:r>
                <w:r>
                  <w:rPr>
                    <w:rStyle w:val="PageNumber"/>
                    <w:rFonts w:ascii="Arial" w:hAnsi="Arial"/>
                    <w:sz w:val="18"/>
                  </w:rPr>
                  <w:fldChar w:fldCharType="begin"/>
                </w:r>
                <w:r>
                  <w:rPr>
                    <w:rStyle w:val="PageNumber"/>
                    <w:rFonts w:ascii="Arial" w:hAnsi="Arial"/>
                    <w:sz w:val="18"/>
                  </w:rPr>
                  <w:instrText xml:space="preserve"> NUMPAGES </w:instrText>
                </w:r>
                <w:r>
                  <w:rPr>
                    <w:rStyle w:val="PageNumber"/>
                    <w:rFonts w:ascii="Arial" w:hAnsi="Arial"/>
                    <w:sz w:val="18"/>
                  </w:rPr>
                  <w:fldChar w:fldCharType="separate"/>
                </w:r>
                <w:r>
                  <w:rPr>
                    <w:rStyle w:val="PageNumber"/>
                    <w:rFonts w:ascii="Arial" w:hAnsi="Arial"/>
                    <w:noProof/>
                    <w:sz w:val="18"/>
                  </w:rPr>
                  <w:t>2</w:t>
                </w:r>
                <w:r>
                  <w:rPr>
                    <w:rStyle w:val="PageNumber"/>
                    <w:rFonts w:ascii="Arial" w:hAnsi="Arial"/>
                    <w:sz w:val="18"/>
                  </w:rPr>
                  <w:fldChar w:fldCharType="end"/>
                </w:r>
              </w:p>
            </w:txbxContent>
          </v:textbox>
          <w10:wrap type="topAndBottom"/>
        </v:shape>
      </w:pict>
    </w:r>
    <w:r>
      <w:rPr>
        <w:rFonts w:ascii="Arial" w:hAnsi="Arial"/>
        <w:sz w:val="18"/>
      </w:rPr>
      <w:t xml:space="preserve">..:: via Roma, 84 - 42049 Sant’Ilario d’Enza (RE) – </w:t>
    </w:r>
    <w:r>
      <w:rPr>
        <w:rFonts w:ascii="Arial" w:hAnsi="Arial"/>
        <w:b/>
        <w:sz w:val="18"/>
      </w:rPr>
      <w:t>www.comune.santilariodenza.re.it</w:t>
    </w:r>
    <w:r>
      <w:rPr>
        <w:rFonts w:ascii="Arial" w:hAnsi="Arial"/>
        <w:sz w:val="18"/>
      </w:rPr>
      <w:t xml:space="preserve"> ::..</w:t>
    </w:r>
  </w:p>
  <w:p w:rsidR="00AD5EEE" w:rsidRDefault="00AD5EEE">
    <w:pPr>
      <w:pStyle w:val="Footer"/>
      <w:tabs>
        <w:tab w:val="clear" w:pos="9638"/>
        <w:tab w:val="right" w:pos="9072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Tel. 0522.902811 – Fax 0522.902890 – Cod. fisc. e P. IVA 00141530352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EE" w:rsidRDefault="00AD5E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EEE" w:rsidRDefault="00AD5EEE" w:rsidP="003542FE">
      <w:r>
        <w:separator/>
      </w:r>
    </w:p>
  </w:footnote>
  <w:footnote w:type="continuationSeparator" w:id="0">
    <w:p w:rsidR="00AD5EEE" w:rsidRDefault="00AD5EEE" w:rsidP="00354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EE" w:rsidRDefault="00AD5E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9851"/>
    </w:tblGrid>
    <w:tr w:rsidR="00AD5EEE">
      <w:trPr>
        <w:cantSplit/>
        <w:trHeight w:val="1100"/>
        <w:jc w:val="center"/>
      </w:trPr>
      <w:tc>
        <w:tcPr>
          <w:tcW w:w="9851" w:type="dxa"/>
        </w:tcPr>
        <w:p w:rsidR="00AD5EEE" w:rsidRDefault="00AD5EEE">
          <w:pPr>
            <w:pStyle w:val="Heading1"/>
            <w:tabs>
              <w:tab w:val="right" w:pos="9356"/>
            </w:tabs>
            <w:spacing w:before="120"/>
            <w:ind w:left="0"/>
            <w:rPr>
              <w:rFonts w:ascii="Arial" w:hAnsi="Arial"/>
              <w:spacing w:val="8"/>
              <w:sz w:val="36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29.75pt;margin-top:17pt;width:54pt;height:65.65pt;z-index:251657728;mso-position-horizontal-relative:page;mso-position-vertical-relative:page" o:allowincell="f" stroked="f">
                <v:textbox style="mso-next-textbox:#_x0000_s2049">
                  <w:txbxContent>
                    <w:p w:rsidR="00AD5EEE" w:rsidRDefault="00AD5EEE">
                      <w:r w:rsidRPr="000E2AA0">
                        <w:rPr>
                          <w:b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7" type="#_x0000_t75" style="width:34.2pt;height:54.6pt" fillcolor="window">
                            <v:imagedata r:id="rId1" o:title=""/>
                          </v:shape>
                        </w:pict>
                      </w:r>
                    </w:p>
                  </w:txbxContent>
                </v:textbox>
                <w10:wrap anchorx="page" anchory="page"/>
              </v:shape>
            </w:pict>
          </w:r>
          <w:r>
            <w:rPr>
              <w:rFonts w:ascii="Arial" w:hAnsi="Arial"/>
              <w:spacing w:val="8"/>
              <w:sz w:val="36"/>
            </w:rPr>
            <w:t>COMUNE DI SANT’ILARIO D’ENZA</w:t>
          </w:r>
        </w:p>
        <w:p w:rsidR="00AD5EEE" w:rsidRDefault="00AD5EEE">
          <w:pPr>
            <w:pStyle w:val="Heading1"/>
            <w:tabs>
              <w:tab w:val="right" w:pos="9356"/>
            </w:tabs>
            <w:ind w:left="0"/>
            <w:rPr>
              <w:rFonts w:ascii="Arial" w:hAnsi="Arial"/>
              <w:b w:val="0"/>
              <w:sz w:val="24"/>
            </w:rPr>
          </w:pPr>
          <w:r>
            <w:rPr>
              <w:rFonts w:ascii="Arial" w:hAnsi="Arial"/>
              <w:b w:val="0"/>
              <w:sz w:val="24"/>
            </w:rPr>
            <w:t>Provincia di Reggio Emilia</w:t>
          </w:r>
        </w:p>
        <w:p w:rsidR="00AD5EEE" w:rsidRDefault="00AD5EEE">
          <w:pPr>
            <w:pStyle w:val="Header"/>
            <w:tabs>
              <w:tab w:val="clear" w:pos="4819"/>
              <w:tab w:val="clear" w:pos="9638"/>
              <w:tab w:val="center" w:pos="-1843"/>
              <w:tab w:val="right" w:pos="-1701"/>
            </w:tabs>
            <w:jc w:val="center"/>
            <w:rPr>
              <w:rFonts w:ascii="Arial" w:hAnsi="Arial"/>
              <w:b/>
              <w:sz w:val="10"/>
            </w:rPr>
          </w:pPr>
        </w:p>
        <w:p w:rsidR="00AD5EEE" w:rsidRDefault="00AD5EEE">
          <w:pPr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4° SETTORE – ATTIVITÀ SCOLASTICHE, CULTURALI E SPORTIVE</w:t>
          </w:r>
        </w:p>
        <w:p w:rsidR="00AD5EEE" w:rsidRDefault="00AD5EEE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mallCaps/>
              <w:sz w:val="18"/>
            </w:rPr>
            <w:t xml:space="preserve">2° Servizio – Istituzioni dell’infanzia   </w:t>
          </w:r>
          <w:r>
            <w:rPr>
              <w:rFonts w:ascii="Arial" w:hAnsi="Arial"/>
              <w:sz w:val="16"/>
            </w:rPr>
            <w:t>e-mail: scuola@comune.sant-ilario-d-enza.re.it</w:t>
          </w:r>
        </w:p>
      </w:tc>
    </w:tr>
  </w:tbl>
  <w:p w:rsidR="00AD5EEE" w:rsidRDefault="00AD5EEE">
    <w:pPr>
      <w:pStyle w:val="Header"/>
      <w:rPr>
        <w:rFonts w:ascii="Arial" w:hAnsi="Arial"/>
        <w:sz w:val="16"/>
      </w:rPr>
    </w:pPr>
    <w:r>
      <w:rPr>
        <w:noProof/>
      </w:rPr>
      <w:pict>
        <v:line id="_x0000_s2050" style="position:absolute;z-index:251656704;mso-position-horizontal-relative:text;mso-position-vertical-relative:text" from="-30.85pt,2.15pt" to="491.15pt,2.15pt" o:allowincell="f">
          <w10:wrap type="square" side="right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EE" w:rsidRDefault="00AD5E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113CC"/>
    <w:multiLevelType w:val="hybridMultilevel"/>
    <w:tmpl w:val="3634EA1E"/>
    <w:lvl w:ilvl="0" w:tplc="3DB25D0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DC0570F"/>
    <w:multiLevelType w:val="hybridMultilevel"/>
    <w:tmpl w:val="28C0CE08"/>
    <w:lvl w:ilvl="0" w:tplc="3DB25D0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B5E3439"/>
    <w:multiLevelType w:val="hybridMultilevel"/>
    <w:tmpl w:val="3B440314"/>
    <w:lvl w:ilvl="0" w:tplc="D80CE62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B29"/>
    <w:rsid w:val="000E2AA0"/>
    <w:rsid w:val="001032EC"/>
    <w:rsid w:val="0020548B"/>
    <w:rsid w:val="00233857"/>
    <w:rsid w:val="00325E46"/>
    <w:rsid w:val="003542FE"/>
    <w:rsid w:val="004674F1"/>
    <w:rsid w:val="005E46AF"/>
    <w:rsid w:val="00643671"/>
    <w:rsid w:val="006C3CA4"/>
    <w:rsid w:val="00811FEC"/>
    <w:rsid w:val="00964B29"/>
    <w:rsid w:val="009C5FBD"/>
    <w:rsid w:val="00A76FAA"/>
    <w:rsid w:val="00AD5EEE"/>
    <w:rsid w:val="00B02896"/>
    <w:rsid w:val="00C66E1E"/>
    <w:rsid w:val="00CC5B08"/>
    <w:rsid w:val="00D11073"/>
    <w:rsid w:val="00F8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674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1073"/>
    <w:pPr>
      <w:keepNext/>
      <w:ind w:left="709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1073"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D11073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1073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1073"/>
    <w:pPr>
      <w:keepNext/>
      <w:ind w:left="567"/>
      <w:outlineLvl w:val="4"/>
    </w:pPr>
    <w:rPr>
      <w:rFonts w:ascii="Arial" w:hAnsi="Arial"/>
      <w:b/>
      <w:sz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11073"/>
    <w:pPr>
      <w:keepNext/>
      <w:outlineLvl w:val="5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D1107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1107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11073"/>
    <w:pPr>
      <w:ind w:left="5670"/>
      <w:jc w:val="both"/>
    </w:pPr>
    <w:rPr>
      <w:rFonts w:ascii="Georgia" w:hAnsi="Georgi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D1107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674F1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74F1"/>
    <w:rPr>
      <w:rFonts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674F1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674F1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674F1"/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674F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elli\2&#176;%20Servizi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2° Servizio.dot</Template>
  <TotalTime>10</TotalTime>
  <Pages>1</Pages>
  <Words>373</Words>
  <Characters>2132</Characters>
  <Application>Microsoft Office Outlook</Application>
  <DocSecurity>0</DocSecurity>
  <Lines>0</Lines>
  <Paragraphs>0</Paragraphs>
  <ScaleCrop>false</ScaleCrop>
  <Company>Comune di Sant'Ilario d'Enza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 _______________</dc:title>
  <dc:subject/>
  <dc:creator>antonella</dc:creator>
  <cp:keywords/>
  <dc:description/>
  <cp:lastModifiedBy>gatlor</cp:lastModifiedBy>
  <cp:revision>4</cp:revision>
  <cp:lastPrinted>2005-01-07T11:29:00Z</cp:lastPrinted>
  <dcterms:created xsi:type="dcterms:W3CDTF">2018-09-10T08:08:00Z</dcterms:created>
  <dcterms:modified xsi:type="dcterms:W3CDTF">2018-09-10T08:45:00Z</dcterms:modified>
</cp:coreProperties>
</file>